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/>
        <w:tblW w:w="7500" w:type="dxa"/>
        <w:tblCellSpacing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37"/>
        <w:gridCol w:w="2063"/>
      </w:tblGrid>
      <w:tr w:rsidR="001D4C9D" w:rsidRPr="001D4C9D" w:rsidTr="001D4C9D">
        <w:trPr>
          <w:tblHeader/>
          <w:tblCellSpacing w:w="6" w:type="dxa"/>
        </w:trPr>
        <w:tc>
          <w:tcPr>
            <w:tcW w:w="0" w:type="auto"/>
            <w:shd w:val="pct20" w:color="auto" w:fill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Tipo di strumento</w:t>
            </w:r>
          </w:p>
        </w:tc>
        <w:tc>
          <w:tcPr>
            <w:tcW w:w="0" w:type="auto"/>
            <w:shd w:val="pct20" w:color="auto" w:fill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Periodicità della verificazione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per pesare a funzionamento non automatico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Selezionatrici ponderali (per la determinazione della massa dei preconfezionati) ed etichettatrici di peso e peso/prezzo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anno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Altri strumenti per pesare a funzionamento automatico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Sistemi per la misurazione continua e dinamica di quantità di liquidi diversi dall'acqua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Misuratori massici di gas metano per autotrazione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Misure di capacità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Contatori dell'acqua con 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ata permanente (Q3) fino a 16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/h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Contatori dell'acqua con por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tata permanente (Q3) &gt; di 16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/h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Contatori del gas a pareti deformabili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Contatori del gas a turbina e rotoidi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Contatori del gas (altre tecnologie)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Dispositivi di conversione del volume di gas con sensori di pressione e temperatura sostituibili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Dispositivi di conversione del volume di gas con sensori di pressione e temperatura non sostituibili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Dispositivi di conversione del volume di gas approvati insieme ai contatori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Contatori di energia elettrica attiva elettromeccanici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Contatori di energia elettrica attiva statici, con tensione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≤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1000 V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Contatori di energia elettrica attiva statici, con tensione &gt; 1000 V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Contatori di calore con portata </w:t>
            </w:r>
            <w:proofErr w:type="spellStart"/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Qp</w:t>
            </w:r>
            <w:proofErr w:type="spellEnd"/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fino a 3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/h e sensore di flusso meccanico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Contatori di calore con portata </w:t>
            </w:r>
            <w:proofErr w:type="spellStart"/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Qp</w:t>
            </w:r>
            <w:proofErr w:type="spellEnd"/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fino a 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/h 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sensore di flusso statico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Contatori di calore con portata </w:t>
            </w:r>
            <w:proofErr w:type="spellStart"/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Qp</w:t>
            </w:r>
            <w:proofErr w:type="spellEnd"/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&gt; a 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/h 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sensore di flusso meccanico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Contatori di calore con portata </w:t>
            </w:r>
            <w:proofErr w:type="spellStart"/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Qp</w:t>
            </w:r>
            <w:proofErr w:type="spellEnd"/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&gt; a 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/h </w:t>
            </w: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sensore di flusso statico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Indicatori di livello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Tassametri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di misura della dimensione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anni</w:t>
            </w:r>
          </w:p>
        </w:tc>
      </w:tr>
      <w:tr w:rsidR="001D4C9D" w:rsidRPr="001D4C9D" w:rsidTr="001D4C9D">
        <w:trPr>
          <w:tblHeader/>
          <w:tblCellSpacing w:w="6" w:type="dxa"/>
        </w:trPr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di misura diversi da quelli sopra riportati</w:t>
            </w:r>
          </w:p>
        </w:tc>
        <w:tc>
          <w:tcPr>
            <w:tcW w:w="0" w:type="auto"/>
            <w:vAlign w:val="center"/>
            <w:hideMark/>
          </w:tcPr>
          <w:p w:rsidR="001D4C9D" w:rsidRPr="001D4C9D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4C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anni</w:t>
            </w:r>
          </w:p>
        </w:tc>
      </w:tr>
    </w:tbl>
    <w:p w:rsidR="00BE7ED7" w:rsidRDefault="00BE7ED7">
      <w:bookmarkStart w:id="0" w:name="_GoBack"/>
      <w:bookmarkEnd w:id="0"/>
    </w:p>
    <w:sectPr w:rsidR="00BE7ED7" w:rsidSect="001D4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9D"/>
    <w:rsid w:val="001D4C9D"/>
    <w:rsid w:val="00B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8B399E1F.dotm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Pampaloni</dc:creator>
  <cp:lastModifiedBy>Lorenzo Pampaloni</cp:lastModifiedBy>
  <cp:revision>1</cp:revision>
  <dcterms:created xsi:type="dcterms:W3CDTF">2017-08-10T10:35:00Z</dcterms:created>
  <dcterms:modified xsi:type="dcterms:W3CDTF">2017-08-10T10:41:00Z</dcterms:modified>
</cp:coreProperties>
</file>